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E3" w:rsidRPr="00AC5FE3" w:rsidRDefault="000D55D8" w:rsidP="00B114D2">
      <w:pPr>
        <w:jc w:val="center"/>
        <w:rPr>
          <w:b/>
        </w:rPr>
      </w:pPr>
      <w:r w:rsidRPr="00AC5FE3">
        <w:rPr>
          <w:b/>
        </w:rPr>
        <w:t xml:space="preserve">Voici une liste d’arguments, précise pour chacun de </w:t>
      </w:r>
      <w:r w:rsidR="00AC5FE3" w:rsidRPr="00AC5FE3">
        <w:rPr>
          <w:b/>
        </w:rPr>
        <w:t>quel type d’argument il s’agit (coche la case correspondante) :</w:t>
      </w:r>
    </w:p>
    <w:tbl>
      <w:tblPr>
        <w:tblStyle w:val="Grilledutableau"/>
        <w:tblW w:w="15248" w:type="dxa"/>
        <w:tblInd w:w="-601" w:type="dxa"/>
        <w:tblLook w:val="04A0" w:firstRow="1" w:lastRow="0" w:firstColumn="1" w:lastColumn="0" w:noHBand="0" w:noVBand="1"/>
      </w:tblPr>
      <w:tblGrid>
        <w:gridCol w:w="4938"/>
        <w:gridCol w:w="1165"/>
        <w:gridCol w:w="1012"/>
        <w:gridCol w:w="1012"/>
        <w:gridCol w:w="1011"/>
        <w:gridCol w:w="1026"/>
        <w:gridCol w:w="972"/>
        <w:gridCol w:w="1026"/>
        <w:gridCol w:w="1015"/>
        <w:gridCol w:w="1015"/>
        <w:gridCol w:w="1056"/>
      </w:tblGrid>
      <w:tr w:rsidR="00B114D2" w:rsidTr="00B114D2">
        <w:tc>
          <w:tcPr>
            <w:tcW w:w="4938" w:type="dxa"/>
          </w:tcPr>
          <w:p w:rsidR="00A95152" w:rsidRPr="006B4388" w:rsidRDefault="00A95152" w:rsidP="006B4388">
            <w:pPr>
              <w:pStyle w:val="Default"/>
              <w:jc w:val="center"/>
              <w:rPr>
                <w:b/>
                <w:sz w:val="36"/>
                <w:szCs w:val="36"/>
              </w:rPr>
            </w:pPr>
            <w:r w:rsidRPr="006B4388">
              <w:rPr>
                <w:b/>
                <w:sz w:val="36"/>
                <w:szCs w:val="36"/>
              </w:rPr>
              <w:t>Arguments</w:t>
            </w:r>
          </w:p>
        </w:tc>
        <w:tc>
          <w:tcPr>
            <w:tcW w:w="1165" w:type="dxa"/>
          </w:tcPr>
          <w:p w:rsidR="00A95152" w:rsidRDefault="006B4388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DE413AE" wp14:editId="71D3E25C">
                  <wp:extent cx="501650" cy="459990"/>
                  <wp:effectExtent l="0" t="0" r="0" b="0"/>
                  <wp:docPr id="10" name="Image 10" descr="Résultat de recherche d'images pour &quot;cib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cib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43" cy="46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152" w:rsidRPr="00B114D2" w:rsidRDefault="00B114D2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Généralisation abusive</w:t>
            </w:r>
          </w:p>
        </w:tc>
        <w:tc>
          <w:tcPr>
            <w:tcW w:w="1012" w:type="dxa"/>
          </w:tcPr>
          <w:p w:rsidR="00A95152" w:rsidRDefault="006B4388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9FCFB1" wp14:editId="55EFA545">
                  <wp:extent cx="463550" cy="463550"/>
                  <wp:effectExtent l="0" t="0" r="0" b="0"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62" cy="46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4D2" w:rsidRPr="00B114D2" w:rsidRDefault="00B114D2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Appel à l’ignorance</w:t>
            </w:r>
          </w:p>
        </w:tc>
        <w:tc>
          <w:tcPr>
            <w:tcW w:w="1012" w:type="dxa"/>
          </w:tcPr>
          <w:p w:rsidR="00A95152" w:rsidRDefault="00492E74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5A43E73" wp14:editId="68FCC1AE">
                  <wp:extent cx="463550" cy="463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68" cy="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14D2" w:rsidRDefault="00B114D2" w:rsidP="00B114D2">
            <w:pPr>
              <w:pStyle w:val="Default"/>
              <w:jc w:val="center"/>
              <w:rPr>
                <w:sz w:val="22"/>
                <w:szCs w:val="22"/>
              </w:rPr>
            </w:pPr>
            <w:r w:rsidRPr="00B114D2">
              <w:rPr>
                <w:sz w:val="16"/>
                <w:szCs w:val="16"/>
              </w:rPr>
              <w:t>Appel à l’</w:t>
            </w:r>
            <w:r>
              <w:rPr>
                <w:sz w:val="16"/>
                <w:szCs w:val="16"/>
              </w:rPr>
              <w:t>autorité</w:t>
            </w:r>
          </w:p>
        </w:tc>
        <w:tc>
          <w:tcPr>
            <w:tcW w:w="1011" w:type="dxa"/>
          </w:tcPr>
          <w:p w:rsidR="00A95152" w:rsidRDefault="00492E74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39F0C5F" wp14:editId="47AA8263">
                  <wp:extent cx="463550" cy="463550"/>
                  <wp:effectExtent l="0" t="0" r="0" b="0"/>
                  <wp:docPr id="14" name="Image 14" descr="Résultat de recherche d'images pour &quot;na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na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592" cy="464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4D2" w:rsidRDefault="00B114D2" w:rsidP="00B114D2">
            <w:pPr>
              <w:pStyle w:val="Default"/>
              <w:jc w:val="center"/>
              <w:rPr>
                <w:sz w:val="22"/>
                <w:szCs w:val="22"/>
              </w:rPr>
            </w:pPr>
            <w:r w:rsidRPr="00B114D2">
              <w:rPr>
                <w:sz w:val="16"/>
                <w:szCs w:val="16"/>
              </w:rPr>
              <w:t>Appel à l</w:t>
            </w:r>
            <w:r>
              <w:rPr>
                <w:sz w:val="16"/>
                <w:szCs w:val="16"/>
              </w:rPr>
              <w:t>a nature</w:t>
            </w:r>
          </w:p>
        </w:tc>
        <w:tc>
          <w:tcPr>
            <w:tcW w:w="1026" w:type="dxa"/>
          </w:tcPr>
          <w:p w:rsidR="00A95152" w:rsidRDefault="00492E74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58DCB0" wp14:editId="33174C24">
                  <wp:extent cx="508000" cy="508000"/>
                  <wp:effectExtent l="0" t="0" r="6350" b="6350"/>
                  <wp:docPr id="3" name="Image 1" descr="Résultat de recherche d'images pour &quot;vieil homm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vieil homm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06" cy="509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4D2" w:rsidRDefault="00B114D2" w:rsidP="00B114D2">
            <w:pPr>
              <w:pStyle w:val="Default"/>
              <w:jc w:val="center"/>
              <w:rPr>
                <w:sz w:val="22"/>
                <w:szCs w:val="22"/>
              </w:rPr>
            </w:pPr>
            <w:r w:rsidRPr="00B114D2">
              <w:rPr>
                <w:sz w:val="16"/>
                <w:szCs w:val="16"/>
              </w:rPr>
              <w:t>Appel à l</w:t>
            </w:r>
            <w:r>
              <w:rPr>
                <w:sz w:val="16"/>
                <w:szCs w:val="16"/>
              </w:rPr>
              <w:t>a tradition</w:t>
            </w:r>
          </w:p>
        </w:tc>
        <w:tc>
          <w:tcPr>
            <w:tcW w:w="972" w:type="dxa"/>
          </w:tcPr>
          <w:p w:rsidR="00B114D2" w:rsidRPr="00B114D2" w:rsidRDefault="00492E74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0D2D4" wp14:editId="2934C90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109855</wp:posOffset>
                      </wp:positionV>
                      <wp:extent cx="546100" cy="400050"/>
                      <wp:effectExtent l="0" t="19050" r="44450" b="38100"/>
                      <wp:wrapNone/>
                      <wp:docPr id="9" name="Flèche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000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9" o:spid="_x0000_s1026" type="#_x0000_t13" style="position:absolute;margin-left:.15pt;margin-top:8.65pt;width:43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" adj="13688" fillcolor="black [3213]" strokecolor="black [3213]" strokeweight="2pt"/>
                  </w:pict>
                </mc:Fallback>
              </mc:AlternateContent>
            </w:r>
          </w:p>
          <w:p w:rsidR="00B114D2" w:rsidRPr="00B114D2" w:rsidRDefault="00B114D2" w:rsidP="00B114D2">
            <w:pPr>
              <w:jc w:val="center"/>
              <w:rPr>
                <w:sz w:val="16"/>
                <w:szCs w:val="16"/>
              </w:rPr>
            </w:pPr>
          </w:p>
          <w:p w:rsidR="00A95152" w:rsidRPr="00B114D2" w:rsidRDefault="00A95152" w:rsidP="00B114D2">
            <w:pPr>
              <w:jc w:val="center"/>
              <w:rPr>
                <w:sz w:val="16"/>
                <w:szCs w:val="16"/>
              </w:rPr>
            </w:pPr>
          </w:p>
          <w:p w:rsidR="00B114D2" w:rsidRDefault="00B114D2" w:rsidP="00B114D2">
            <w:pPr>
              <w:jc w:val="center"/>
              <w:rPr>
                <w:sz w:val="16"/>
                <w:szCs w:val="16"/>
              </w:rPr>
            </w:pPr>
          </w:p>
          <w:p w:rsidR="00B114D2" w:rsidRPr="00B114D2" w:rsidRDefault="00B114D2" w:rsidP="00B114D2">
            <w:pPr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Effet atchoum</w:t>
            </w:r>
          </w:p>
        </w:tc>
        <w:tc>
          <w:tcPr>
            <w:tcW w:w="1026" w:type="dxa"/>
          </w:tcPr>
          <w:p w:rsidR="00A95152" w:rsidRPr="00B114D2" w:rsidRDefault="00492E74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69104231" wp14:editId="2FC8444B">
                  <wp:extent cx="514350" cy="514350"/>
                  <wp:effectExtent l="0" t="0" r="0" b="0"/>
                  <wp:docPr id="37" name="Image 37" descr="Résultat de recherche d'images pour &quot;double flech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ouble flech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35" cy="51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4D2" w:rsidRPr="00B114D2" w:rsidRDefault="00B114D2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Noir ou blanc</w:t>
            </w:r>
          </w:p>
        </w:tc>
        <w:tc>
          <w:tcPr>
            <w:tcW w:w="1015" w:type="dxa"/>
          </w:tcPr>
          <w:p w:rsidR="00A95152" w:rsidRDefault="00492E74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0F0B9B4" wp14:editId="1E10FAAC">
                  <wp:extent cx="488950" cy="488950"/>
                  <wp:effectExtent l="0" t="0" r="6350" b="6350"/>
                  <wp:docPr id="51" name="Image 51" descr="Résultat de recherche d'images pour &quot;mout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mout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49" cy="49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4D2" w:rsidRPr="00B114D2" w:rsidRDefault="00B114D2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Appel à la popularité</w:t>
            </w:r>
          </w:p>
        </w:tc>
        <w:tc>
          <w:tcPr>
            <w:tcW w:w="1015" w:type="dxa"/>
          </w:tcPr>
          <w:p w:rsidR="00B114D2" w:rsidRDefault="00AC5FE3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C6D4884" wp14:editId="5783B3FD">
                  <wp:extent cx="488950" cy="425450"/>
                  <wp:effectExtent l="0" t="0" r="6350" b="0"/>
                  <wp:docPr id="4" name="Image 4" descr="Résultat de recherche d'images pour &quot;pente savonneus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pente savonneus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45" t="23406" r="26347" b="43229"/>
                          <a:stretch/>
                        </pic:blipFill>
                        <pic:spPr bwMode="auto">
                          <a:xfrm>
                            <a:off x="0" y="0"/>
                            <a:ext cx="489535" cy="42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95152" w:rsidRPr="00B114D2" w:rsidRDefault="00B114D2" w:rsidP="00B114D2">
            <w:pPr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Pente savonneuse</w:t>
            </w:r>
          </w:p>
        </w:tc>
        <w:tc>
          <w:tcPr>
            <w:tcW w:w="1056" w:type="dxa"/>
          </w:tcPr>
          <w:p w:rsidR="00A95152" w:rsidRDefault="00492E74" w:rsidP="000D55D8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2DA9CB" wp14:editId="6DD79FF1">
                  <wp:extent cx="457200" cy="548144"/>
                  <wp:effectExtent l="0" t="0" r="0" b="444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mme de paill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15" cy="54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14D2" w:rsidRPr="00B114D2" w:rsidRDefault="00B114D2" w:rsidP="00B114D2">
            <w:pPr>
              <w:pStyle w:val="Default"/>
              <w:jc w:val="center"/>
              <w:rPr>
                <w:sz w:val="16"/>
                <w:szCs w:val="16"/>
              </w:rPr>
            </w:pPr>
            <w:r w:rsidRPr="00B114D2">
              <w:rPr>
                <w:sz w:val="16"/>
                <w:szCs w:val="16"/>
              </w:rPr>
              <w:t>Homme de paille</w:t>
            </w:r>
          </w:p>
        </w:tc>
      </w:tr>
      <w:tr w:rsidR="00B114D2" w:rsidRPr="00B114D2" w:rsidTr="00B114D2">
        <w:tc>
          <w:tcPr>
            <w:tcW w:w="4938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14D2">
              <w:rPr>
                <w:rFonts w:asciiTheme="minorHAnsi" w:hAnsiTheme="minorHAnsi" w:cstheme="minorHAnsi"/>
                <w:sz w:val="22"/>
                <w:szCs w:val="22"/>
              </w:rPr>
              <w:t>Si on commence à vouloir dépénaliser le cannabis, bientôt on légalisera le mariage homosexuel. A quand la dépénalisation du viol, voir</w:t>
            </w:r>
            <w:r w:rsidR="00B114D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114D2">
              <w:rPr>
                <w:rFonts w:asciiTheme="minorHAnsi" w:hAnsiTheme="minorHAnsi" w:cstheme="minorHAnsi"/>
                <w:sz w:val="22"/>
                <w:szCs w:val="22"/>
              </w:rPr>
              <w:t xml:space="preserve"> la légalisation du viol ?</w:t>
            </w:r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A95152" w:rsidRPr="00B114D2" w:rsidRDefault="00A95152" w:rsidP="00B5165A">
            <w:pPr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 xml:space="preserve">Si même Nicolas Hulot utilise du shampooing </w:t>
            </w:r>
            <w:proofErr w:type="spellStart"/>
            <w:r w:rsidRPr="00B114D2">
              <w:rPr>
                <w:rFonts w:cstheme="minorHAnsi"/>
              </w:rPr>
              <w:t>Ushuaïa</w:t>
            </w:r>
            <w:proofErr w:type="spellEnd"/>
            <w:r w:rsidRPr="00B114D2">
              <w:rPr>
                <w:rFonts w:cstheme="minorHAnsi"/>
              </w:rPr>
              <w:t xml:space="preserve">, c’est que ça doit être un shampooing </w:t>
            </w:r>
            <w:r w:rsidR="00B5165A">
              <w:rPr>
                <w:rFonts w:cstheme="minorHAnsi"/>
              </w:rPr>
              <w:t>qui respecte l’environnement</w:t>
            </w:r>
            <w:bookmarkStart w:id="0" w:name="_GoBack"/>
            <w:bookmarkEnd w:id="0"/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A95152" w:rsidRPr="00B114D2" w:rsidRDefault="00A95152" w:rsidP="00AC5FE3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>Soit tu soutiens Nadal, soit tu soutiens Federer !</w:t>
            </w:r>
          </w:p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8E563F" w:rsidRPr="00B114D2" w:rsidRDefault="008E563F" w:rsidP="00AC5FE3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 xml:space="preserve">Goûtez à nos </w:t>
            </w:r>
            <w:r w:rsidR="00AC5FE3" w:rsidRPr="00B114D2">
              <w:rPr>
                <w:rFonts w:cstheme="minorHAnsi"/>
              </w:rPr>
              <w:t>pastilles garanti</w:t>
            </w:r>
            <w:r w:rsidR="00B23AE7">
              <w:rPr>
                <w:rFonts w:cstheme="minorHAnsi"/>
              </w:rPr>
              <w:t>e</w:t>
            </w:r>
            <w:r w:rsidR="00AC5FE3" w:rsidRPr="00B114D2">
              <w:rPr>
                <w:rFonts w:cstheme="minorHAnsi"/>
              </w:rPr>
              <w:t>s sans produit chimique</w:t>
            </w:r>
            <w:r w:rsidRPr="00B114D2">
              <w:rPr>
                <w:rFonts w:cstheme="minorHAnsi"/>
              </w:rPr>
              <w:t>, à l’extrait 100% naturel de menthe.</w:t>
            </w:r>
          </w:p>
        </w:tc>
        <w:tc>
          <w:tcPr>
            <w:tcW w:w="116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8E563F" w:rsidRPr="00B114D2" w:rsidRDefault="008E563F" w:rsidP="00AC5FE3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>Aucune étude n’ayant réussi à prouver que les OGM étaient dangereux pour la santé, c’est donc qu’ils sont bons.</w:t>
            </w:r>
          </w:p>
        </w:tc>
        <w:tc>
          <w:tcPr>
            <w:tcW w:w="116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A95152" w:rsidRPr="00B114D2" w:rsidRDefault="00A95152" w:rsidP="00B114D2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 xml:space="preserve">Nadal est </w:t>
            </w:r>
            <w:r w:rsidR="00B114D2">
              <w:rPr>
                <w:rFonts w:cstheme="minorHAnsi"/>
              </w:rPr>
              <w:t>plus fort</w:t>
            </w:r>
            <w:r w:rsidRPr="00B114D2">
              <w:rPr>
                <w:rFonts w:cstheme="minorHAnsi"/>
              </w:rPr>
              <w:t xml:space="preserve"> que Federer : c’est bien connu les espagnols sont meilleurs au tennis que les autres.</w:t>
            </w:r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A95152" w:rsidRDefault="006B4388" w:rsidP="00AC5FE3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 xml:space="preserve">Buvez </w:t>
            </w:r>
            <w:proofErr w:type="spellStart"/>
            <w:r w:rsidRPr="00B114D2">
              <w:rPr>
                <w:rFonts w:cstheme="minorHAnsi"/>
              </w:rPr>
              <w:t>PepCola</w:t>
            </w:r>
            <w:proofErr w:type="spellEnd"/>
            <w:r w:rsidRPr="00B114D2">
              <w:rPr>
                <w:rFonts w:cstheme="minorHAnsi"/>
              </w:rPr>
              <w:t>, la boisson préférée des canadiens</w:t>
            </w:r>
          </w:p>
          <w:p w:rsidR="00B114D2" w:rsidRPr="00B114D2" w:rsidRDefault="00B114D2" w:rsidP="00AC5FE3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A95152" w:rsidRPr="00B114D2" w:rsidRDefault="008E563F" w:rsidP="00B114D2">
            <w:pPr>
              <w:tabs>
                <w:tab w:val="left" w:pos="1230"/>
              </w:tabs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>Pratiquée depuis des mill</w:t>
            </w:r>
            <w:r w:rsidR="00B114D2">
              <w:rPr>
                <w:rFonts w:cstheme="minorHAnsi"/>
              </w:rPr>
              <w:t>iers d’années</w:t>
            </w:r>
            <w:r w:rsidRPr="00B114D2">
              <w:rPr>
                <w:rFonts w:cstheme="minorHAnsi"/>
              </w:rPr>
              <w:t xml:space="preserve"> par le peuple chinois, l’acupuncture permet de guérir les maux tout en douceur.</w:t>
            </w:r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8E563F" w:rsidRPr="00B114D2" w:rsidRDefault="008E563F" w:rsidP="00AC5FE3">
            <w:pPr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>Vous croyez en la théorie de l’évolution : vous pensez vraiment que mon grand-père était un gorille ?</w:t>
            </w:r>
          </w:p>
        </w:tc>
        <w:tc>
          <w:tcPr>
            <w:tcW w:w="116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8E563F" w:rsidRPr="00B114D2" w:rsidRDefault="008E563F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4D2" w:rsidRPr="00B114D2" w:rsidTr="00B114D2">
        <w:tc>
          <w:tcPr>
            <w:tcW w:w="4938" w:type="dxa"/>
          </w:tcPr>
          <w:p w:rsidR="00A95152" w:rsidRPr="00B114D2" w:rsidRDefault="008E563F" w:rsidP="00AC5FE3">
            <w:pPr>
              <w:jc w:val="both"/>
              <w:rPr>
                <w:rFonts w:cstheme="minorHAnsi"/>
              </w:rPr>
            </w:pPr>
            <w:r w:rsidRPr="00B114D2">
              <w:rPr>
                <w:rFonts w:cstheme="minorHAnsi"/>
              </w:rPr>
              <w:t>J’ai prié pour que ma prof de maths tombe malade, et ça a marché puisqu’aujourd’hui elle était absente !</w:t>
            </w:r>
          </w:p>
        </w:tc>
        <w:tc>
          <w:tcPr>
            <w:tcW w:w="116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6" w:type="dxa"/>
          </w:tcPr>
          <w:p w:rsidR="00A95152" w:rsidRPr="00B114D2" w:rsidRDefault="00A95152" w:rsidP="00AC5FE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95152" w:rsidRPr="000D55D8" w:rsidRDefault="00A95152" w:rsidP="00AC5FE3">
      <w:pPr>
        <w:pStyle w:val="Default"/>
        <w:rPr>
          <w:sz w:val="22"/>
          <w:szCs w:val="22"/>
        </w:rPr>
      </w:pPr>
    </w:p>
    <w:sectPr w:rsidR="00A95152" w:rsidRPr="000D55D8" w:rsidSect="00AC5FE3">
      <w:headerReference w:type="default" r:id="rId17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A6" w:rsidRDefault="000A71A6" w:rsidP="00AC5FE3">
      <w:pPr>
        <w:spacing w:after="0" w:line="240" w:lineRule="auto"/>
      </w:pPr>
      <w:r>
        <w:separator/>
      </w:r>
    </w:p>
  </w:endnote>
  <w:endnote w:type="continuationSeparator" w:id="0">
    <w:p w:rsidR="000A71A6" w:rsidRDefault="000A71A6" w:rsidP="00AC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A6" w:rsidRDefault="000A71A6" w:rsidP="00AC5FE3">
      <w:pPr>
        <w:spacing w:after="0" w:line="240" w:lineRule="auto"/>
      </w:pPr>
      <w:r>
        <w:separator/>
      </w:r>
    </w:p>
  </w:footnote>
  <w:footnote w:type="continuationSeparator" w:id="0">
    <w:p w:rsidR="000A71A6" w:rsidRDefault="000A71A6" w:rsidP="00AC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E3" w:rsidRPr="00AC5FE3" w:rsidRDefault="00AC5FE3" w:rsidP="00AC5FE3">
    <w:pPr>
      <w:pStyle w:val="En-tte"/>
      <w:jc w:val="right"/>
      <w:rPr>
        <w:b/>
      </w:rPr>
    </w:pPr>
    <w:r w:rsidRPr="00AC5FE3">
      <w:rPr>
        <w:b/>
      </w:rPr>
      <w:t>Nom, Prénom :</w:t>
    </w:r>
    <w:r>
      <w:rPr>
        <w:b/>
      </w:rPr>
      <w:tab/>
    </w:r>
  </w:p>
  <w:p w:rsidR="00AC5FE3" w:rsidRDefault="00AC5F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064EC"/>
    <w:multiLevelType w:val="hybridMultilevel"/>
    <w:tmpl w:val="42482E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D8"/>
    <w:rsid w:val="000A71A6"/>
    <w:rsid w:val="000D55D8"/>
    <w:rsid w:val="0026740B"/>
    <w:rsid w:val="00492E74"/>
    <w:rsid w:val="006B4388"/>
    <w:rsid w:val="008944C3"/>
    <w:rsid w:val="008E563F"/>
    <w:rsid w:val="00A95152"/>
    <w:rsid w:val="00AC5FE3"/>
    <w:rsid w:val="00B114D2"/>
    <w:rsid w:val="00B23AE7"/>
    <w:rsid w:val="00B5165A"/>
    <w:rsid w:val="00E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5D8"/>
    <w:pPr>
      <w:ind w:left="720"/>
      <w:contextualSpacing/>
    </w:pPr>
  </w:style>
  <w:style w:type="paragraph" w:customStyle="1" w:styleId="Default">
    <w:name w:val="Default"/>
    <w:rsid w:val="000D5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A9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3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FE3"/>
  </w:style>
  <w:style w:type="paragraph" w:styleId="Pieddepage">
    <w:name w:val="footer"/>
    <w:basedOn w:val="Normal"/>
    <w:link w:val="PieddepageCar"/>
    <w:uiPriority w:val="99"/>
    <w:unhideWhenUsed/>
    <w:rsid w:val="00AC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5D8"/>
    <w:pPr>
      <w:ind w:left="720"/>
      <w:contextualSpacing/>
    </w:pPr>
  </w:style>
  <w:style w:type="paragraph" w:customStyle="1" w:styleId="Default">
    <w:name w:val="Default"/>
    <w:rsid w:val="000D5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A9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3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FE3"/>
  </w:style>
  <w:style w:type="paragraph" w:styleId="Pieddepage">
    <w:name w:val="footer"/>
    <w:basedOn w:val="Normal"/>
    <w:link w:val="PieddepageCar"/>
    <w:uiPriority w:val="99"/>
    <w:unhideWhenUsed/>
    <w:rsid w:val="00AC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D6902CCB.dotm</Template>
  <TotalTime>3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Celfab</dc:creator>
  <cp:lastModifiedBy>Céline Montet</cp:lastModifiedBy>
  <cp:revision>4</cp:revision>
  <dcterms:created xsi:type="dcterms:W3CDTF">2018-11-06T18:29:00Z</dcterms:created>
  <dcterms:modified xsi:type="dcterms:W3CDTF">2018-11-15T08:15:00Z</dcterms:modified>
</cp:coreProperties>
</file>